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55B44" w14:textId="77777777" w:rsidR="00647197" w:rsidRDefault="00647197" w:rsidP="007A0782">
      <w:pPr>
        <w:rPr>
          <w:rFonts w:ascii="Verdana" w:hAnsi="Verdana"/>
          <w:sz w:val="20"/>
          <w:szCs w:val="20"/>
        </w:rPr>
      </w:pPr>
    </w:p>
    <w:p w14:paraId="0EFB39C4" w14:textId="77777777" w:rsidR="00FE1B18" w:rsidRDefault="00FE1B18" w:rsidP="007A0782">
      <w:pPr>
        <w:rPr>
          <w:rFonts w:ascii="Verdana" w:hAnsi="Verdana"/>
          <w:sz w:val="20"/>
          <w:szCs w:val="20"/>
        </w:rPr>
      </w:pPr>
    </w:p>
    <w:p w14:paraId="56E3C3A2" w14:textId="77777777" w:rsidR="0013280C" w:rsidRPr="00171A71" w:rsidRDefault="0013280C" w:rsidP="0013280C">
      <w:pPr>
        <w:jc w:val="center"/>
        <w:rPr>
          <w:rFonts w:ascii="Calibri" w:hAnsi="Calibri" w:cs="Calibri"/>
          <w:b/>
          <w:sz w:val="28"/>
        </w:rPr>
      </w:pPr>
      <w:r w:rsidRPr="00171A71">
        <w:rPr>
          <w:rFonts w:ascii="Calibri" w:hAnsi="Calibri" w:cs="Calibri"/>
          <w:b/>
          <w:sz w:val="28"/>
        </w:rPr>
        <w:t>MODULO PER LA PRESENTAZIONE DELLE DOMANDE DI SUPPLENZA</w:t>
      </w:r>
    </w:p>
    <w:p w14:paraId="7AD4F6DD" w14:textId="77777777" w:rsidR="0013280C" w:rsidRDefault="0013280C" w:rsidP="0013280C">
      <w:pPr>
        <w:jc w:val="center"/>
        <w:rPr>
          <w:rFonts w:ascii="Calibri" w:hAnsi="Calibri" w:cs="Calibri"/>
        </w:rPr>
      </w:pPr>
      <w:r w:rsidRPr="00171A71">
        <w:rPr>
          <w:rFonts w:ascii="Calibri" w:hAnsi="Calibri" w:cs="Calibri"/>
          <w:b/>
          <w:sz w:val="28"/>
        </w:rPr>
        <w:t>DA CONFERIRSI FUORI GRADUATORIA DI ISTITUTO</w:t>
      </w:r>
    </w:p>
    <w:p w14:paraId="570F7465" w14:textId="77777777" w:rsidR="0013280C" w:rsidRDefault="0013280C" w:rsidP="0013280C">
      <w:pPr>
        <w:jc w:val="both"/>
        <w:rPr>
          <w:rFonts w:ascii="Calibri" w:hAnsi="Calibri" w:cs="Calibri"/>
        </w:rPr>
      </w:pPr>
    </w:p>
    <w:p w14:paraId="06F12721" w14:textId="7FE382DF" w:rsidR="0013280C" w:rsidRDefault="0013280C" w:rsidP="0086664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 xml:space="preserve">Il sottoscritto </w:t>
      </w:r>
      <w:sdt>
        <w:sdtPr>
          <w:rPr>
            <w:rFonts w:ascii="Calibri" w:eastAsia="Calibri" w:hAnsi="Calibri" w:cs="Calibri"/>
            <w:color w:val="000000" w:themeColor="text1"/>
          </w:rPr>
          <w:id w:val="1320312285"/>
          <w:placeholder>
            <w:docPart w:val="5964BF98071E4C98B9D249C260FA4A66"/>
          </w:placeholder>
          <w:showingPlcHdr/>
          <w:text/>
        </w:sdtPr>
        <w:sdtEndPr/>
        <w:sdtContent>
          <w:r w:rsidR="001A21D0" w:rsidRPr="0072432E">
            <w:rPr>
              <w:rStyle w:val="Testosegnaposto"/>
            </w:rPr>
            <w:t>Fare clic o toccare qui per immettere il testo.</w:t>
          </w:r>
        </w:sdtContent>
      </w:sdt>
      <w:r w:rsidRPr="7E5118E2">
        <w:rPr>
          <w:rFonts w:ascii="Calibri" w:eastAsia="Calibri" w:hAnsi="Calibri" w:cs="Calibri"/>
          <w:color w:val="000000" w:themeColor="text1"/>
        </w:rPr>
        <w:t>, nato a</w:t>
      </w:r>
      <w:r w:rsidR="001A21D0">
        <w:rPr>
          <w:rFonts w:ascii="Calibri" w:eastAsia="Calibri" w:hAnsi="Calibri" w:cs="Calibri"/>
          <w:color w:val="000000" w:themeColor="text1"/>
        </w:rPr>
        <w:t xml:space="preserve">  </w:t>
      </w:r>
      <w:sdt>
        <w:sdtPr>
          <w:rPr>
            <w:rFonts w:ascii="Calibri" w:eastAsia="Calibri" w:hAnsi="Calibri" w:cs="Calibri"/>
            <w:color w:val="000000" w:themeColor="text1"/>
          </w:rPr>
          <w:id w:val="-447092843"/>
          <w:placeholder>
            <w:docPart w:val="9A7DF40AA3CF4E7DABC71BEDE4C92586"/>
          </w:placeholder>
          <w:showingPlcHdr/>
          <w:text/>
        </w:sdtPr>
        <w:sdtEndPr/>
        <w:sdtContent>
          <w:r w:rsidR="001A21D0" w:rsidRPr="0072432E">
            <w:rPr>
              <w:rStyle w:val="Testosegnaposto"/>
              <w:b/>
            </w:rPr>
            <w:t>Fare clic o toccare qui per immettere il testo.</w:t>
          </w:r>
        </w:sdtContent>
      </w:sdt>
      <w:r w:rsidR="00484D33">
        <w:rPr>
          <w:rFonts w:ascii="Calibri" w:eastAsia="Calibri" w:hAnsi="Calibri" w:cs="Calibri"/>
          <w:color w:val="000000" w:themeColor="text1"/>
        </w:rPr>
        <w:t xml:space="preserve"> </w:t>
      </w:r>
      <w:r w:rsidR="0072432E" w:rsidRPr="7E5118E2">
        <w:rPr>
          <w:rFonts w:ascii="Calibri" w:eastAsia="Calibri" w:hAnsi="Calibri" w:cs="Calibri"/>
          <w:color w:val="000000" w:themeColor="text1"/>
        </w:rPr>
        <w:t>I</w:t>
      </w:r>
      <w:r w:rsidRPr="7E5118E2">
        <w:rPr>
          <w:rFonts w:ascii="Calibri" w:eastAsia="Calibri" w:hAnsi="Calibri" w:cs="Calibri"/>
          <w:color w:val="000000" w:themeColor="text1"/>
        </w:rPr>
        <w:t>l</w:t>
      </w:r>
      <w:r w:rsidR="0072432E">
        <w:rPr>
          <w:rStyle w:val="Testosegnaposto"/>
        </w:rPr>
        <w:t xml:space="preserve"> </w:t>
      </w:r>
      <w:sdt>
        <w:sdtPr>
          <w:rPr>
            <w:rStyle w:val="Testosegnaposto"/>
          </w:rPr>
          <w:id w:val="-984160671"/>
          <w:placeholder>
            <w:docPart w:val="DefaultPlaceholder_-1854013440"/>
          </w:placeholder>
          <w:showingPlcHdr/>
          <w:text/>
        </w:sdtPr>
        <w:sdtEndPr>
          <w:rPr>
            <w:rStyle w:val="Testosegnaposto"/>
          </w:rPr>
        </w:sdtEndPr>
        <w:sdtContent>
          <w:r w:rsidR="0072432E" w:rsidRPr="0072432E">
            <w:rPr>
              <w:rStyle w:val="Testosegnaposto"/>
              <w:rFonts w:asciiTheme="minorHAnsi" w:hAnsiTheme="minorHAnsi" w:cstheme="minorHAnsi"/>
              <w:b/>
            </w:rPr>
            <w:t>Fare clic o toccare qui per immettere il testo.</w:t>
          </w:r>
        </w:sdtContent>
      </w:sdt>
      <w:r w:rsidR="001A21D0">
        <w:rPr>
          <w:rStyle w:val="Testosegnaposto"/>
        </w:rPr>
        <w:t xml:space="preserve">  </w:t>
      </w:r>
      <w:r w:rsidRPr="7E5118E2">
        <w:rPr>
          <w:rFonts w:ascii="Calibri" w:eastAsia="Calibri" w:hAnsi="Calibri" w:cs="Calibri"/>
          <w:color w:val="000000" w:themeColor="text1"/>
        </w:rPr>
        <w:t>C.F.</w:t>
      </w:r>
      <w:r w:rsidR="0072432E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</w:rPr>
          <w:id w:val="1114404949"/>
          <w:placeholder>
            <w:docPart w:val="03694BFC55174979B5908058100F06D9"/>
          </w:placeholder>
          <w:showingPlcHdr/>
          <w:text/>
        </w:sdtPr>
        <w:sdtEndPr/>
        <w:sdtContent>
          <w:r w:rsidR="001A21D0" w:rsidRPr="0072432E">
            <w:rPr>
              <w:rStyle w:val="Testosegnaposto"/>
              <w:b/>
            </w:rPr>
            <w:t>Fare clic o toccare qui per immettere il testo.</w:t>
          </w:r>
        </w:sdtContent>
      </w:sdt>
      <w:r w:rsidRPr="7E5118E2">
        <w:rPr>
          <w:rFonts w:ascii="Calibri" w:eastAsia="Calibri" w:hAnsi="Calibri" w:cs="Calibri"/>
          <w:color w:val="000000" w:themeColor="text1"/>
        </w:rPr>
        <w:t>, residente a</w:t>
      </w:r>
      <w:r w:rsidR="0072432E">
        <w:rPr>
          <w:rFonts w:ascii="Calibri" w:eastAsia="Calibri" w:hAnsi="Calibri" w:cs="Calibri"/>
          <w:color w:val="000000" w:themeColor="text1"/>
        </w:rPr>
        <w:t xml:space="preserve"> </w:t>
      </w:r>
      <w:r w:rsidRPr="7E5118E2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</w:rPr>
          <w:id w:val="-1102804351"/>
          <w:placeholder>
            <w:docPart w:val="FBE58CA0046A4CF5A74B29E05734AC3C"/>
          </w:placeholder>
          <w:showingPlcHdr/>
        </w:sdtPr>
        <w:sdtEndPr/>
        <w:sdtContent>
          <w:r w:rsidR="001A21D0" w:rsidRPr="0072432E">
            <w:rPr>
              <w:rStyle w:val="Testosegnaposto"/>
              <w:b/>
            </w:rPr>
            <w:t>Fare clic o toccare qui per immettere il testo.</w:t>
          </w:r>
        </w:sdtContent>
      </w:sdt>
    </w:p>
    <w:p w14:paraId="6C76C7B2" w14:textId="7C08ED07" w:rsidR="0013280C" w:rsidRDefault="0013280C" w:rsidP="0086664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</w:t>
      </w:r>
      <w:r w:rsidR="0072432E">
        <w:rPr>
          <w:rFonts w:ascii="Calibri" w:eastAsia="Calibri" w:hAnsi="Calibri" w:cs="Calibri"/>
          <w:color w:val="000000" w:themeColor="text1"/>
        </w:rPr>
        <w:t xml:space="preserve"> </w:t>
      </w:r>
      <w:r w:rsidRPr="7E5118E2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</w:rPr>
          <w:id w:val="-719356756"/>
          <w:placeholder>
            <w:docPart w:val="14E66B7884044BB8831AB2D03C625805"/>
          </w:placeholder>
          <w:showingPlcHdr/>
          <w:text/>
        </w:sdtPr>
        <w:sdtEndPr/>
        <w:sdtContent>
          <w:r w:rsidR="001A21D0" w:rsidRPr="0072432E">
            <w:rPr>
              <w:rStyle w:val="Testosegnaposto"/>
              <w:b/>
            </w:rPr>
            <w:t>Fare clic o toccare qui per immettere il testo.</w:t>
          </w:r>
        </w:sdtContent>
      </w:sdt>
      <w:r w:rsidRPr="7E5118E2">
        <w:rPr>
          <w:rFonts w:ascii="Calibri" w:eastAsia="Calibri" w:hAnsi="Calibri" w:cs="Calibri"/>
          <w:color w:val="000000" w:themeColor="text1"/>
        </w:rPr>
        <w:t xml:space="preserve"> n.</w:t>
      </w:r>
      <w:r w:rsidR="002A34F0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</w:rPr>
          <w:id w:val="1013189439"/>
          <w:placeholder>
            <w:docPart w:val="D2D25E1005BD45A1B4E2306440E4DDF6"/>
          </w:placeholder>
          <w:showingPlcHdr/>
        </w:sdtPr>
        <w:sdtEndPr/>
        <w:sdtContent>
          <w:r w:rsidR="001A21D0" w:rsidRPr="0072432E">
            <w:rPr>
              <w:rStyle w:val="Testosegnaposto"/>
              <w:b/>
            </w:rPr>
            <w:t>Fare clic o toccare qui per immettere il testo.</w:t>
          </w:r>
        </w:sdtContent>
      </w:sdt>
    </w:p>
    <w:p w14:paraId="23D7E609" w14:textId="2983C934" w:rsidR="0013280C" w:rsidRDefault="0013280C" w:rsidP="0086664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</w:t>
      </w:r>
      <w:r w:rsidR="002A34F0">
        <w:rPr>
          <w:rFonts w:ascii="Calibri" w:eastAsia="Calibri" w:hAnsi="Calibri" w:cs="Calibri"/>
          <w:color w:val="000000" w:themeColor="text1"/>
        </w:rPr>
        <w:t xml:space="preserve"> : </w:t>
      </w:r>
      <w:r w:rsidR="001A21D0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</w:rPr>
          <w:id w:val="-1349721386"/>
          <w:placeholder>
            <w:docPart w:val="7752BA2D833643D695653573A184A0E4"/>
          </w:placeholder>
          <w:showingPlcHdr/>
          <w:text/>
        </w:sdtPr>
        <w:sdtEndPr/>
        <w:sdtContent>
          <w:r w:rsidR="001A21D0" w:rsidRPr="0072432E">
            <w:rPr>
              <w:rStyle w:val="Testosegnaposto"/>
              <w:b/>
            </w:rPr>
            <w:t>Fare clic o toccare qui per immettere il testo.</w:t>
          </w:r>
        </w:sdtContent>
      </w:sdt>
      <w:r w:rsidRPr="7E5118E2">
        <w:rPr>
          <w:rFonts w:ascii="Calibri" w:eastAsia="Calibri" w:hAnsi="Calibri" w:cs="Calibri"/>
          <w:color w:val="000000" w:themeColor="text1"/>
        </w:rPr>
        <w:t xml:space="preserve"> E-mail</w:t>
      </w:r>
      <w:r w:rsidR="002A34F0">
        <w:rPr>
          <w:rFonts w:ascii="Calibri" w:eastAsia="Calibri" w:hAnsi="Calibri" w:cs="Calibri"/>
          <w:color w:val="000000" w:themeColor="text1"/>
        </w:rPr>
        <w:t xml:space="preserve"> :</w:t>
      </w:r>
      <w:r w:rsidR="00484D33">
        <w:rPr>
          <w:rFonts w:ascii="Calibri" w:eastAsia="Calibri" w:hAnsi="Calibri" w:cs="Calibri"/>
          <w:color w:val="000000" w:themeColor="text1"/>
        </w:rPr>
        <w:t xml:space="preserve"> </w:t>
      </w:r>
      <w:r w:rsidRPr="7E5118E2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</w:rPr>
          <w:id w:val="-728073831"/>
          <w:placeholder>
            <w:docPart w:val="DefaultPlaceholder_-1854013440"/>
          </w:placeholder>
          <w:showingPlcHdr/>
          <w:text/>
        </w:sdtPr>
        <w:sdtEndPr/>
        <w:sdtContent>
          <w:r w:rsidR="00484D33" w:rsidRPr="0072432E">
            <w:rPr>
              <w:rStyle w:val="Testosegnaposto"/>
              <w:b/>
            </w:rPr>
            <w:t>Fare clic o toccare qui per immettere il testo.</w:t>
          </w:r>
        </w:sdtContent>
      </w:sdt>
    </w:p>
    <w:p w14:paraId="2CA0B02D" w14:textId="77777777" w:rsidR="0013280C" w:rsidRPr="00512D0E" w:rsidRDefault="0013280C" w:rsidP="005D7E2A">
      <w:pPr>
        <w:spacing w:before="240" w:after="240"/>
        <w:jc w:val="center"/>
        <w:rPr>
          <w:rFonts w:ascii="Calibri" w:hAnsi="Calibri" w:cs="Calibri"/>
          <w:b/>
          <w:sz w:val="28"/>
        </w:rPr>
      </w:pPr>
      <w:r w:rsidRPr="00512D0E">
        <w:rPr>
          <w:rFonts w:ascii="Calibri" w:hAnsi="Calibri" w:cs="Calibri"/>
          <w:b/>
          <w:sz w:val="28"/>
        </w:rPr>
        <w:t>COMUNICA</w:t>
      </w:r>
    </w:p>
    <w:p w14:paraId="2B937E13" w14:textId="65885DCD" w:rsidR="0013280C" w:rsidRDefault="0013280C" w:rsidP="0013280C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  <w:r w:rsidR="001A21D0">
        <w:rPr>
          <w:rFonts w:ascii="Calibri" w:hAnsi="Calibri" w:cs="Calibri"/>
        </w:rPr>
        <w:t xml:space="preserve"> </w:t>
      </w:r>
      <w:r w:rsidR="002A34F0">
        <w:rPr>
          <w:rFonts w:ascii="Calibri" w:hAnsi="Calibri" w:cs="Calibri"/>
        </w:rPr>
        <w:t xml:space="preserve">: </w:t>
      </w:r>
    </w:p>
    <w:sdt>
      <w:sdtPr>
        <w:rPr>
          <w:rFonts w:ascii="Calibri" w:hAnsi="Calibri" w:cs="Calibri"/>
        </w:rPr>
        <w:id w:val="-2101472786"/>
        <w:placeholder>
          <w:docPart w:val="591FDB03CC794D00A99DC9901D8B2CAB"/>
        </w:placeholder>
        <w:showingPlcHdr/>
        <w:text/>
      </w:sdtPr>
      <w:sdtEndPr/>
      <w:sdtContent>
        <w:p w14:paraId="54585C91" w14:textId="77777777" w:rsidR="001A21D0" w:rsidRDefault="001A21D0" w:rsidP="0013280C">
          <w:pPr>
            <w:pBdr>
              <w:bottom w:val="single" w:sz="12" w:space="1" w:color="auto"/>
            </w:pBdr>
            <w:jc w:val="both"/>
            <w:rPr>
              <w:rFonts w:ascii="Calibri" w:hAnsi="Calibri" w:cs="Calibri"/>
            </w:rPr>
          </w:pPr>
          <w:r w:rsidRPr="0072432E">
            <w:rPr>
              <w:rStyle w:val="Testosegnaposto"/>
              <w:b/>
            </w:rPr>
            <w:t>Fare clic o toccare qui per immettere il testo.</w:t>
          </w:r>
        </w:p>
      </w:sdtContent>
    </w:sdt>
    <w:p w14:paraId="5CE41352" w14:textId="77777777" w:rsidR="0013280C" w:rsidRDefault="0013280C" w:rsidP="0013280C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34C6192A" w14:textId="77777777" w:rsidR="0013280C" w:rsidRDefault="0013280C" w:rsidP="0013280C">
      <w:pPr>
        <w:jc w:val="both"/>
        <w:rPr>
          <w:rFonts w:ascii="Calibri" w:hAnsi="Calibri" w:cs="Calibri"/>
        </w:rPr>
      </w:pPr>
    </w:p>
    <w:p w14:paraId="2EC03B13" w14:textId="77777777" w:rsidR="0013280C" w:rsidRDefault="0013280C" w:rsidP="001328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tal fine, </w:t>
      </w:r>
      <w:r w:rsidRPr="003D74B2">
        <w:rPr>
          <w:rFonts w:ascii="Calibri" w:hAnsi="Calibri" w:cs="Calibri"/>
          <w:b/>
        </w:rPr>
        <w:t>dichiara</w:t>
      </w:r>
      <w:r>
        <w:rPr>
          <w:rFonts w:ascii="Calibri" w:hAnsi="Calibri" w:cs="Calibri"/>
        </w:rPr>
        <w:t xml:space="preserve">, ai sensi degli articoli 46 e 47 del </w:t>
      </w:r>
      <w:r w:rsidRPr="003D74B2">
        <w:rPr>
          <w:rFonts w:ascii="Calibri" w:hAnsi="Calibri" w:cs="Calibri"/>
          <w:b/>
        </w:rPr>
        <w:t>D.P.R. n. 445/2000</w:t>
      </w:r>
      <w:r>
        <w:rPr>
          <w:rFonts w:ascii="Calibri" w:hAnsi="Calibri" w:cs="Calibri"/>
        </w:rPr>
        <w:t>:</w:t>
      </w:r>
    </w:p>
    <w:p w14:paraId="1FA70113" w14:textId="77777777"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64E10014" w14:textId="77777777"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26CCF8BA" w14:textId="77777777"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206EBBE8" w14:textId="77777777"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532B7FEF" w14:textId="77777777"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46D7C6B2" w14:textId="77777777" w:rsidR="0013280C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5EEE7075" w14:textId="77777777" w:rsidR="0013280C" w:rsidRPr="002D4085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7C5D1184" w14:textId="77777777"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1975ED11" w14:textId="77777777"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5C145F3E" w14:textId="77777777"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1496C4F6" w14:textId="77777777"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770ED95F" w14:textId="77777777"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0FB600B5" w14:textId="77777777"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5445E882" w14:textId="77777777"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18F5AB61" w14:textId="77777777"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23BC6E26" w14:textId="77777777"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0EDA6D57" w14:textId="77777777"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6CA16BA8" w14:textId="77777777"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 xml:space="preserve">, ovvero di avere pendenti i seguenti procedimenti: </w:t>
      </w:r>
      <w:sdt>
        <w:sdtPr>
          <w:rPr>
            <w:rFonts w:ascii="Calibri" w:hAnsi="Calibri" w:cs="Calibri"/>
          </w:rPr>
          <w:id w:val="591129353"/>
          <w:placeholder>
            <w:docPart w:val="02B6E18D66D2446FA6A83ACB7D38A9E8"/>
          </w:placeholder>
          <w:showingPlcHdr/>
          <w:text/>
        </w:sdtPr>
        <w:sdtEndPr/>
        <w:sdtContent>
          <w:r w:rsidR="001A21D0" w:rsidRPr="0072432E">
            <w:rPr>
              <w:rStyle w:val="Testosegnaposto"/>
              <w:b/>
            </w:rPr>
            <w:t>Fare clic o toccare qui per immettere il testo.</w:t>
          </w:r>
        </w:sdtContent>
      </w:sdt>
    </w:p>
    <w:p w14:paraId="07AC100F" w14:textId="77777777"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</w:t>
      </w:r>
      <w:sdt>
        <w:sdtPr>
          <w:rPr>
            <w:rFonts w:ascii="Calibri" w:hAnsi="Calibri" w:cs="Calibri"/>
          </w:rPr>
          <w:id w:val="442736157"/>
          <w:placeholder>
            <w:docPart w:val="06146574C1484A5D973EAFEB1F17BAAA"/>
          </w:placeholder>
          <w:showingPlcHdr/>
          <w:text/>
        </w:sdtPr>
        <w:sdtEndPr/>
        <w:sdtContent>
          <w:r w:rsidR="001A21D0" w:rsidRPr="0072432E">
            <w:rPr>
              <w:rStyle w:val="Testosegnaposto"/>
              <w:b/>
            </w:rPr>
            <w:t>Fare clic o toccare qui per immettere il testo.</w:t>
          </w:r>
        </w:sdtContent>
      </w:sdt>
    </w:p>
    <w:p w14:paraId="6EF0C505" w14:textId="65554062" w:rsidR="0013280C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</w:t>
      </w:r>
      <w:r w:rsidR="002A34F0">
        <w:rPr>
          <w:rFonts w:ascii="Calibri" w:hAnsi="Calibri" w:cs="Calibri"/>
        </w:rPr>
        <w:t xml:space="preserve"> :</w:t>
      </w:r>
      <w:r w:rsidRPr="7E5118E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787468680"/>
          <w:placeholder>
            <w:docPart w:val="AA91B9C25E3F4F81B2279379BCFBD28F"/>
          </w:placeholder>
          <w:showingPlcHdr/>
          <w:text/>
        </w:sdtPr>
        <w:sdtEndPr/>
        <w:sdtContent>
          <w:r w:rsidR="001A21D0" w:rsidRPr="0072432E">
            <w:rPr>
              <w:rStyle w:val="Testosegnaposto"/>
              <w:b/>
            </w:rPr>
            <w:t>Fare clic o toccare qui per immettere il testo.</w:t>
          </w:r>
        </w:sdtContent>
      </w:sdt>
    </w:p>
    <w:p w14:paraId="25C34C26" w14:textId="77777777" w:rsidR="0013280C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504D270B" w14:textId="77777777" w:rsidR="0013280C" w:rsidRDefault="0013280C" w:rsidP="0013280C">
      <w:pPr>
        <w:jc w:val="both"/>
        <w:rPr>
          <w:rFonts w:ascii="Calibri" w:hAnsi="Calibri" w:cs="Calibri"/>
        </w:rPr>
      </w:pPr>
    </w:p>
    <w:p w14:paraId="3ADFB7A6" w14:textId="77777777" w:rsidR="0013280C" w:rsidRDefault="0013280C" w:rsidP="00512D0E">
      <w:pPr>
        <w:spacing w:after="120"/>
        <w:jc w:val="both"/>
        <w:rPr>
          <w:rFonts w:ascii="Calibri" w:hAnsi="Calibri" w:cs="Calibri"/>
        </w:rPr>
      </w:pPr>
      <w:r w:rsidRPr="003D74B2">
        <w:rPr>
          <w:rFonts w:ascii="Calibri" w:hAnsi="Calibri" w:cs="Calibri"/>
          <w:b/>
        </w:rPr>
        <w:t>Allega</w:t>
      </w:r>
      <w:r>
        <w:rPr>
          <w:rFonts w:ascii="Calibri" w:hAnsi="Calibri" w:cs="Calibri"/>
        </w:rPr>
        <w:t xml:space="preserve"> alla presente:</w:t>
      </w:r>
    </w:p>
    <w:p w14:paraId="33952F4D" w14:textId="77777777" w:rsidR="0013280C" w:rsidRDefault="0013280C" w:rsidP="00512D0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Pr="003D74B2">
        <w:rPr>
          <w:rFonts w:ascii="Calibri" w:hAnsi="Calibri" w:cs="Calibri"/>
          <w:b/>
        </w:rPr>
        <w:t>Curriculum</w:t>
      </w:r>
      <w:r>
        <w:rPr>
          <w:rFonts w:ascii="Calibri" w:hAnsi="Calibri" w:cs="Calibri"/>
        </w:rPr>
        <w:t xml:space="preserve"> professionale, debitamente </w:t>
      </w:r>
      <w:r w:rsidRPr="003D74B2">
        <w:rPr>
          <w:rFonts w:ascii="Calibri" w:hAnsi="Calibri" w:cs="Calibri"/>
          <w:b/>
        </w:rPr>
        <w:t>sottoscritto</w:t>
      </w:r>
    </w:p>
    <w:p w14:paraId="7D446832" w14:textId="77777777" w:rsidR="0013280C" w:rsidRDefault="0013280C" w:rsidP="00512D0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Copia del proprio </w:t>
      </w:r>
      <w:r w:rsidRPr="003D74B2">
        <w:rPr>
          <w:rFonts w:ascii="Calibri" w:hAnsi="Calibri" w:cs="Calibri"/>
          <w:b/>
        </w:rPr>
        <w:t>documento di identità</w:t>
      </w:r>
    </w:p>
    <w:p w14:paraId="445E5474" w14:textId="77777777" w:rsidR="0013280C" w:rsidRDefault="0013280C" w:rsidP="00512D0E">
      <w:pPr>
        <w:spacing w:line="360" w:lineRule="auto"/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 xml:space="preserve">Chiede che tutte le comunicazioni inerenti al presente procedimento siano rese </w:t>
      </w:r>
      <w:r w:rsidRPr="00512D0E">
        <w:rPr>
          <w:rFonts w:ascii="Calibri" w:hAnsi="Calibri" w:cs="Calibri"/>
          <w:b/>
        </w:rPr>
        <w:t>all’indirizzo e-mail</w:t>
      </w:r>
      <w:r w:rsidRPr="76B4C3E8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917017804"/>
          <w:placeholder>
            <w:docPart w:val="B47AADFB4DCB43ADBF8CC901159728DC"/>
          </w:placeholder>
          <w:showingPlcHdr/>
          <w:text/>
        </w:sdtPr>
        <w:sdtEndPr/>
        <w:sdtContent>
          <w:r w:rsidR="001A21D0" w:rsidRPr="0072432E">
            <w:rPr>
              <w:rStyle w:val="Testosegnaposto"/>
              <w:b/>
            </w:rPr>
            <w:t>Fare clic o toccare qui per immettere il testo.</w:t>
          </w:r>
        </w:sdtContent>
      </w:sdt>
    </w:p>
    <w:p w14:paraId="71DABD94" w14:textId="77777777" w:rsidR="00512D0E" w:rsidRDefault="00512D0E" w:rsidP="0013280C">
      <w:pPr>
        <w:jc w:val="both"/>
        <w:rPr>
          <w:rFonts w:ascii="Calibri" w:hAnsi="Calibri" w:cs="Calibri"/>
        </w:rPr>
      </w:pPr>
    </w:p>
    <w:p w14:paraId="6FA7D5FE" w14:textId="77777777" w:rsidR="00512D0E" w:rsidRDefault="00512D0E" w:rsidP="0013280C">
      <w:pPr>
        <w:jc w:val="both"/>
        <w:rPr>
          <w:rFonts w:ascii="Calibri" w:hAnsi="Calibri" w:cs="Calibri"/>
        </w:rPr>
      </w:pPr>
    </w:p>
    <w:p w14:paraId="14C95B9A" w14:textId="355EDF49" w:rsidR="0013280C" w:rsidRDefault="0013280C" w:rsidP="001328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sdt>
        <w:sdtPr>
          <w:rPr>
            <w:rFonts w:ascii="Calibri" w:hAnsi="Calibri" w:cs="Calibri"/>
          </w:rPr>
          <w:id w:val="-1173884529"/>
          <w:placeholder>
            <w:docPart w:val="DefaultPlaceholder_-1854013440"/>
          </w:placeholder>
          <w:text/>
        </w:sdtPr>
        <w:sdtContent>
          <w:r>
            <w:rPr>
              <w:rFonts w:ascii="Calibri" w:hAnsi="Calibri" w:cs="Calibri"/>
            </w:rPr>
            <w:t>luogo e data</w:t>
          </w:r>
        </w:sdtContent>
      </w:sdt>
      <w:r>
        <w:rPr>
          <w:rFonts w:ascii="Calibri" w:hAnsi="Calibri" w:cs="Calibri"/>
        </w:rPr>
        <w:t>)</w:t>
      </w:r>
    </w:p>
    <w:p w14:paraId="0BCBCCD5" w14:textId="77777777" w:rsidR="00512D0E" w:rsidRDefault="00512D0E" w:rsidP="0013280C">
      <w:pPr>
        <w:jc w:val="both"/>
        <w:rPr>
          <w:rFonts w:ascii="Calibri" w:hAnsi="Calibri" w:cs="Calibri"/>
        </w:rPr>
      </w:pPr>
    </w:p>
    <w:p w14:paraId="247DCF76" w14:textId="77777777" w:rsidR="00512D0E" w:rsidRDefault="00512D0E" w:rsidP="0013280C">
      <w:pPr>
        <w:jc w:val="both"/>
        <w:rPr>
          <w:rFonts w:ascii="Calibri" w:hAnsi="Calibri" w:cs="Calibri"/>
        </w:rPr>
      </w:pPr>
    </w:p>
    <w:p w14:paraId="098CB1AB" w14:textId="77777777" w:rsidR="00512D0E" w:rsidRDefault="00512D0E" w:rsidP="0013280C">
      <w:pPr>
        <w:jc w:val="both"/>
        <w:rPr>
          <w:rFonts w:ascii="Calibri" w:hAnsi="Calibri" w:cs="Calibri"/>
        </w:rPr>
      </w:pPr>
    </w:p>
    <w:p w14:paraId="7588B1C1" w14:textId="112CD1B1" w:rsidR="0013280C" w:rsidRPr="005873FD" w:rsidRDefault="0013280C" w:rsidP="001328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</w:t>
      </w:r>
      <w:sdt>
        <w:sdtPr>
          <w:rPr>
            <w:rFonts w:ascii="Calibri" w:hAnsi="Calibri" w:cs="Calibri"/>
          </w:rPr>
          <w:id w:val="-18244406"/>
          <w:placeholder>
            <w:docPart w:val="DefaultPlaceholder_-1854013440"/>
          </w:placeholder>
          <w:text/>
        </w:sdtPr>
        <w:sdtContent>
          <w:r>
            <w:rPr>
              <w:rFonts w:ascii="Calibri" w:hAnsi="Calibri" w:cs="Calibri"/>
            </w:rPr>
            <w:t>firma</w:t>
          </w:r>
        </w:sdtContent>
      </w:sdt>
      <w:r>
        <w:rPr>
          <w:rFonts w:ascii="Calibri" w:hAnsi="Calibri" w:cs="Calibri"/>
        </w:rPr>
        <w:t>)</w:t>
      </w:r>
    </w:p>
    <w:p w14:paraId="181821A4" w14:textId="77777777" w:rsidR="00FE1B18" w:rsidRDefault="00FE1B18" w:rsidP="007A0782">
      <w:pPr>
        <w:rPr>
          <w:rFonts w:ascii="Verdana" w:hAnsi="Verdana"/>
          <w:sz w:val="20"/>
          <w:szCs w:val="20"/>
        </w:rPr>
      </w:pPr>
    </w:p>
    <w:sectPr w:rsidR="00FE1B18" w:rsidSect="00171A7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923A8" w14:textId="77777777" w:rsidR="00641D14" w:rsidRDefault="00641D14">
      <w:r>
        <w:separator/>
      </w:r>
    </w:p>
  </w:endnote>
  <w:endnote w:type="continuationSeparator" w:id="0">
    <w:p w14:paraId="0AFCBE75" w14:textId="77777777" w:rsidR="00641D14" w:rsidRDefault="0064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3460472"/>
      <w:docPartObj>
        <w:docPartGallery w:val="Page Numbers (Bottom of Page)"/>
        <w:docPartUnique/>
      </w:docPartObj>
    </w:sdtPr>
    <w:sdtEndPr/>
    <w:sdtContent>
      <w:p w14:paraId="6BE9AB3C" w14:textId="77777777" w:rsidR="00512D0E" w:rsidRDefault="00512D0E">
        <w:pPr>
          <w:pStyle w:val="Pidipagina"/>
          <w:jc w:val="center"/>
        </w:pPr>
        <w:r w:rsidRPr="00512D0E">
          <w:rPr>
            <w:rFonts w:asciiTheme="majorHAnsi" w:hAnsiTheme="majorHAnsi"/>
            <w:sz w:val="20"/>
          </w:rPr>
          <w:fldChar w:fldCharType="begin"/>
        </w:r>
        <w:r w:rsidRPr="00512D0E">
          <w:rPr>
            <w:rFonts w:asciiTheme="majorHAnsi" w:hAnsiTheme="majorHAnsi"/>
            <w:sz w:val="20"/>
          </w:rPr>
          <w:instrText>PAGE   \* MERGEFORMAT</w:instrText>
        </w:r>
        <w:r w:rsidRPr="00512D0E">
          <w:rPr>
            <w:rFonts w:asciiTheme="majorHAnsi" w:hAnsiTheme="majorHAnsi"/>
            <w:sz w:val="20"/>
          </w:rPr>
          <w:fldChar w:fldCharType="separate"/>
        </w:r>
        <w:r w:rsidRPr="00512D0E">
          <w:rPr>
            <w:rFonts w:asciiTheme="majorHAnsi" w:hAnsiTheme="majorHAnsi"/>
            <w:sz w:val="20"/>
          </w:rPr>
          <w:t>2</w:t>
        </w:r>
        <w:r w:rsidRPr="00512D0E">
          <w:rPr>
            <w:rFonts w:asciiTheme="majorHAnsi" w:hAnsiTheme="majorHAnsi"/>
            <w:sz w:val="20"/>
          </w:rPr>
          <w:fldChar w:fldCharType="end"/>
        </w:r>
      </w:p>
    </w:sdtContent>
  </w:sdt>
  <w:p w14:paraId="7E5AFC41" w14:textId="77777777" w:rsidR="00742F12" w:rsidRDefault="00742F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184E4" w14:textId="77777777" w:rsidR="00641D14" w:rsidRDefault="00641D14">
      <w:r>
        <w:separator/>
      </w:r>
    </w:p>
  </w:footnote>
  <w:footnote w:type="continuationSeparator" w:id="0">
    <w:p w14:paraId="4A92E82B" w14:textId="77777777" w:rsidR="00641D14" w:rsidRDefault="0064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141B6" w14:textId="77777777" w:rsidR="00742F12" w:rsidRDefault="00742F12" w:rsidP="00974C0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BA0318"/>
    <w:multiLevelType w:val="hybridMultilevel"/>
    <w:tmpl w:val="9DD0E5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1AB9"/>
    <w:multiLevelType w:val="hybridMultilevel"/>
    <w:tmpl w:val="30720A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15DC8"/>
    <w:multiLevelType w:val="hybridMultilevel"/>
    <w:tmpl w:val="1740432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14662"/>
    <w:multiLevelType w:val="hybridMultilevel"/>
    <w:tmpl w:val="E0E66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5706A"/>
    <w:multiLevelType w:val="hybridMultilevel"/>
    <w:tmpl w:val="D9BEFF18"/>
    <w:lvl w:ilvl="0" w:tplc="B7B4F8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070DD"/>
    <w:multiLevelType w:val="hybridMultilevel"/>
    <w:tmpl w:val="6204A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A2416"/>
    <w:multiLevelType w:val="hybridMultilevel"/>
    <w:tmpl w:val="18FA7F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24A00"/>
    <w:multiLevelType w:val="hybridMultilevel"/>
    <w:tmpl w:val="0334521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4AB6868"/>
    <w:multiLevelType w:val="hybridMultilevel"/>
    <w:tmpl w:val="FDF43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84B41"/>
    <w:multiLevelType w:val="hybridMultilevel"/>
    <w:tmpl w:val="59488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6712A"/>
    <w:multiLevelType w:val="hybridMultilevel"/>
    <w:tmpl w:val="596A9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C074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580210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863089"/>
    <w:multiLevelType w:val="hybridMultilevel"/>
    <w:tmpl w:val="67EC3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3"/>
  </w:num>
  <w:num w:numId="5">
    <w:abstractNumId w:val="8"/>
  </w:num>
  <w:num w:numId="6">
    <w:abstractNumId w:val="6"/>
  </w:num>
  <w:num w:numId="7">
    <w:abstractNumId w:val="17"/>
  </w:num>
  <w:num w:numId="8">
    <w:abstractNumId w:val="12"/>
  </w:num>
  <w:num w:numId="9">
    <w:abstractNumId w:val="7"/>
  </w:num>
  <w:num w:numId="10">
    <w:abstractNumId w:val="3"/>
  </w:num>
  <w:num w:numId="11">
    <w:abstractNumId w:val="0"/>
  </w:num>
  <w:num w:numId="12">
    <w:abstractNumId w:val="15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0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/g3c2yl9elFFygnsDBbzAhCJxpKCY2K4JdtekCW2FjItJASuUzb/AWGKL+JWhHpxefDqiQwTLYYQUyxd9MaOQ==" w:salt="IgpbJ+OeCdRZdz38vCaOL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18"/>
    <w:rsid w:val="00004AD6"/>
    <w:rsid w:val="00005921"/>
    <w:rsid w:val="00020A4D"/>
    <w:rsid w:val="00021999"/>
    <w:rsid w:val="00023035"/>
    <w:rsid w:val="000258FC"/>
    <w:rsid w:val="000376E6"/>
    <w:rsid w:val="00041E4F"/>
    <w:rsid w:val="00043152"/>
    <w:rsid w:val="00044009"/>
    <w:rsid w:val="000569A5"/>
    <w:rsid w:val="00057249"/>
    <w:rsid w:val="00065343"/>
    <w:rsid w:val="00070539"/>
    <w:rsid w:val="0007457D"/>
    <w:rsid w:val="000763D4"/>
    <w:rsid w:val="00090BE2"/>
    <w:rsid w:val="00094CC5"/>
    <w:rsid w:val="000B029F"/>
    <w:rsid w:val="000C595D"/>
    <w:rsid w:val="000F1AE2"/>
    <w:rsid w:val="0013280C"/>
    <w:rsid w:val="001376B6"/>
    <w:rsid w:val="00137CA6"/>
    <w:rsid w:val="00142111"/>
    <w:rsid w:val="00151D0B"/>
    <w:rsid w:val="00171A71"/>
    <w:rsid w:val="001940D9"/>
    <w:rsid w:val="00195890"/>
    <w:rsid w:val="001A16AD"/>
    <w:rsid w:val="001A21D0"/>
    <w:rsid w:val="001B4DA9"/>
    <w:rsid w:val="001B589D"/>
    <w:rsid w:val="001D35D1"/>
    <w:rsid w:val="001E28E5"/>
    <w:rsid w:val="001E749F"/>
    <w:rsid w:val="001E79B5"/>
    <w:rsid w:val="001F7D76"/>
    <w:rsid w:val="00200A88"/>
    <w:rsid w:val="00214EEC"/>
    <w:rsid w:val="0022680B"/>
    <w:rsid w:val="00226E35"/>
    <w:rsid w:val="00227CC8"/>
    <w:rsid w:val="0023304F"/>
    <w:rsid w:val="00233117"/>
    <w:rsid w:val="00235010"/>
    <w:rsid w:val="002359E3"/>
    <w:rsid w:val="00245F6B"/>
    <w:rsid w:val="002514DA"/>
    <w:rsid w:val="002518AC"/>
    <w:rsid w:val="00252DF8"/>
    <w:rsid w:val="00253614"/>
    <w:rsid w:val="002707F2"/>
    <w:rsid w:val="0027180E"/>
    <w:rsid w:val="002854BC"/>
    <w:rsid w:val="002A34F0"/>
    <w:rsid w:val="002A6844"/>
    <w:rsid w:val="002C23B8"/>
    <w:rsid w:val="002C3A84"/>
    <w:rsid w:val="002C3D13"/>
    <w:rsid w:val="002E22FD"/>
    <w:rsid w:val="002E434E"/>
    <w:rsid w:val="002E4ED1"/>
    <w:rsid w:val="002F240D"/>
    <w:rsid w:val="002F3D15"/>
    <w:rsid w:val="002F4841"/>
    <w:rsid w:val="003005FC"/>
    <w:rsid w:val="00302A0B"/>
    <w:rsid w:val="0030305F"/>
    <w:rsid w:val="00311723"/>
    <w:rsid w:val="00311FD9"/>
    <w:rsid w:val="003156AC"/>
    <w:rsid w:val="00321034"/>
    <w:rsid w:val="00362607"/>
    <w:rsid w:val="003626B0"/>
    <w:rsid w:val="00365A35"/>
    <w:rsid w:val="003827E4"/>
    <w:rsid w:val="00387C32"/>
    <w:rsid w:val="00394CED"/>
    <w:rsid w:val="003A49D5"/>
    <w:rsid w:val="003B130C"/>
    <w:rsid w:val="003B204A"/>
    <w:rsid w:val="003C1101"/>
    <w:rsid w:val="003C35EA"/>
    <w:rsid w:val="003C6E34"/>
    <w:rsid w:val="003E2A16"/>
    <w:rsid w:val="003F4E2B"/>
    <w:rsid w:val="003F585C"/>
    <w:rsid w:val="003F5F2F"/>
    <w:rsid w:val="00400435"/>
    <w:rsid w:val="00400AD0"/>
    <w:rsid w:val="00407544"/>
    <w:rsid w:val="00413321"/>
    <w:rsid w:val="00414CB0"/>
    <w:rsid w:val="00417786"/>
    <w:rsid w:val="00420474"/>
    <w:rsid w:val="00422817"/>
    <w:rsid w:val="00422CF8"/>
    <w:rsid w:val="00437F3A"/>
    <w:rsid w:val="004539B9"/>
    <w:rsid w:val="00465B4F"/>
    <w:rsid w:val="0048395F"/>
    <w:rsid w:val="0048418A"/>
    <w:rsid w:val="00484D33"/>
    <w:rsid w:val="00494A42"/>
    <w:rsid w:val="004A1AD6"/>
    <w:rsid w:val="004A570A"/>
    <w:rsid w:val="004B2860"/>
    <w:rsid w:val="004B48F0"/>
    <w:rsid w:val="004B6BA0"/>
    <w:rsid w:val="004D0EC2"/>
    <w:rsid w:val="004D4258"/>
    <w:rsid w:val="004F3C03"/>
    <w:rsid w:val="004F5B7D"/>
    <w:rsid w:val="004F5C92"/>
    <w:rsid w:val="00510039"/>
    <w:rsid w:val="00512D0E"/>
    <w:rsid w:val="005373C0"/>
    <w:rsid w:val="00541A0B"/>
    <w:rsid w:val="00542CFA"/>
    <w:rsid w:val="00553098"/>
    <w:rsid w:val="00561582"/>
    <w:rsid w:val="00564CE8"/>
    <w:rsid w:val="0056500C"/>
    <w:rsid w:val="00581019"/>
    <w:rsid w:val="00596709"/>
    <w:rsid w:val="00596B45"/>
    <w:rsid w:val="005B13D1"/>
    <w:rsid w:val="005B1FC9"/>
    <w:rsid w:val="005B79AB"/>
    <w:rsid w:val="005C1CBD"/>
    <w:rsid w:val="005C56A8"/>
    <w:rsid w:val="005D7A0B"/>
    <w:rsid w:val="005D7E2A"/>
    <w:rsid w:val="005F2E8B"/>
    <w:rsid w:val="00610953"/>
    <w:rsid w:val="00617203"/>
    <w:rsid w:val="00617546"/>
    <w:rsid w:val="00617EB5"/>
    <w:rsid w:val="00620558"/>
    <w:rsid w:val="006245F9"/>
    <w:rsid w:val="00626DD0"/>
    <w:rsid w:val="00633E33"/>
    <w:rsid w:val="00641BB7"/>
    <w:rsid w:val="00641D14"/>
    <w:rsid w:val="0064319C"/>
    <w:rsid w:val="00645497"/>
    <w:rsid w:val="00647197"/>
    <w:rsid w:val="00651FF4"/>
    <w:rsid w:val="00674415"/>
    <w:rsid w:val="00680820"/>
    <w:rsid w:val="00680DC8"/>
    <w:rsid w:val="00683DC2"/>
    <w:rsid w:val="0068438C"/>
    <w:rsid w:val="006860FC"/>
    <w:rsid w:val="00694FE9"/>
    <w:rsid w:val="00695672"/>
    <w:rsid w:val="006A5D24"/>
    <w:rsid w:val="006A70A1"/>
    <w:rsid w:val="006C5C69"/>
    <w:rsid w:val="006E076D"/>
    <w:rsid w:val="006F2933"/>
    <w:rsid w:val="006F5740"/>
    <w:rsid w:val="006F759B"/>
    <w:rsid w:val="006F7F26"/>
    <w:rsid w:val="00714ACB"/>
    <w:rsid w:val="00717B5B"/>
    <w:rsid w:val="00720A22"/>
    <w:rsid w:val="00722038"/>
    <w:rsid w:val="0072432E"/>
    <w:rsid w:val="00732BC1"/>
    <w:rsid w:val="00742F12"/>
    <w:rsid w:val="007543A5"/>
    <w:rsid w:val="007555CF"/>
    <w:rsid w:val="00762809"/>
    <w:rsid w:val="007646E9"/>
    <w:rsid w:val="00765875"/>
    <w:rsid w:val="00772DCF"/>
    <w:rsid w:val="00786FA8"/>
    <w:rsid w:val="007A0782"/>
    <w:rsid w:val="007A253E"/>
    <w:rsid w:val="007A4319"/>
    <w:rsid w:val="007B0D7B"/>
    <w:rsid w:val="007C6784"/>
    <w:rsid w:val="007D23AF"/>
    <w:rsid w:val="007D2DCA"/>
    <w:rsid w:val="007F393E"/>
    <w:rsid w:val="00801428"/>
    <w:rsid w:val="00802A6C"/>
    <w:rsid w:val="00804BA2"/>
    <w:rsid w:val="008244B2"/>
    <w:rsid w:val="00831CF9"/>
    <w:rsid w:val="00833C04"/>
    <w:rsid w:val="0084335B"/>
    <w:rsid w:val="0084617F"/>
    <w:rsid w:val="00852DFE"/>
    <w:rsid w:val="008651AB"/>
    <w:rsid w:val="00865B98"/>
    <w:rsid w:val="0086664A"/>
    <w:rsid w:val="0087203D"/>
    <w:rsid w:val="00883D53"/>
    <w:rsid w:val="00887611"/>
    <w:rsid w:val="00890AA2"/>
    <w:rsid w:val="00891E3C"/>
    <w:rsid w:val="00892793"/>
    <w:rsid w:val="00897B6A"/>
    <w:rsid w:val="008A293C"/>
    <w:rsid w:val="008A36E8"/>
    <w:rsid w:val="008B24B9"/>
    <w:rsid w:val="008D4666"/>
    <w:rsid w:val="008D7835"/>
    <w:rsid w:val="008F4740"/>
    <w:rsid w:val="008F768E"/>
    <w:rsid w:val="0090780F"/>
    <w:rsid w:val="00910C94"/>
    <w:rsid w:val="00913410"/>
    <w:rsid w:val="009170C6"/>
    <w:rsid w:val="00920F97"/>
    <w:rsid w:val="00927AED"/>
    <w:rsid w:val="00935850"/>
    <w:rsid w:val="009373C3"/>
    <w:rsid w:val="00941B5E"/>
    <w:rsid w:val="009458B9"/>
    <w:rsid w:val="0095366E"/>
    <w:rsid w:val="00954BFB"/>
    <w:rsid w:val="009551BD"/>
    <w:rsid w:val="00957D38"/>
    <w:rsid w:val="0096333D"/>
    <w:rsid w:val="0097288C"/>
    <w:rsid w:val="00974C0E"/>
    <w:rsid w:val="009752CE"/>
    <w:rsid w:val="009764D3"/>
    <w:rsid w:val="0097692D"/>
    <w:rsid w:val="00980579"/>
    <w:rsid w:val="00990060"/>
    <w:rsid w:val="00990DCE"/>
    <w:rsid w:val="00991D68"/>
    <w:rsid w:val="00992BE3"/>
    <w:rsid w:val="009A1290"/>
    <w:rsid w:val="009A6704"/>
    <w:rsid w:val="009A6C90"/>
    <w:rsid w:val="009B3561"/>
    <w:rsid w:val="009C400B"/>
    <w:rsid w:val="009D122B"/>
    <w:rsid w:val="009D42EE"/>
    <w:rsid w:val="009E172E"/>
    <w:rsid w:val="009E1B99"/>
    <w:rsid w:val="009E21A5"/>
    <w:rsid w:val="009F28EF"/>
    <w:rsid w:val="00A17E04"/>
    <w:rsid w:val="00A37901"/>
    <w:rsid w:val="00A42375"/>
    <w:rsid w:val="00A51943"/>
    <w:rsid w:val="00A54FEB"/>
    <w:rsid w:val="00A55118"/>
    <w:rsid w:val="00A67352"/>
    <w:rsid w:val="00A72C1D"/>
    <w:rsid w:val="00A76DBA"/>
    <w:rsid w:val="00A773E8"/>
    <w:rsid w:val="00A86602"/>
    <w:rsid w:val="00A96F81"/>
    <w:rsid w:val="00AC473E"/>
    <w:rsid w:val="00AD0A16"/>
    <w:rsid w:val="00AD6C22"/>
    <w:rsid w:val="00AE076D"/>
    <w:rsid w:val="00AE744F"/>
    <w:rsid w:val="00AF67BE"/>
    <w:rsid w:val="00B05D46"/>
    <w:rsid w:val="00B10B51"/>
    <w:rsid w:val="00B13477"/>
    <w:rsid w:val="00B14AA7"/>
    <w:rsid w:val="00B2070C"/>
    <w:rsid w:val="00B2433B"/>
    <w:rsid w:val="00B318B7"/>
    <w:rsid w:val="00B3532A"/>
    <w:rsid w:val="00B61537"/>
    <w:rsid w:val="00B61E8E"/>
    <w:rsid w:val="00B628DE"/>
    <w:rsid w:val="00B857DA"/>
    <w:rsid w:val="00BA7253"/>
    <w:rsid w:val="00BD134A"/>
    <w:rsid w:val="00BF1AF1"/>
    <w:rsid w:val="00BF2FDD"/>
    <w:rsid w:val="00BF665C"/>
    <w:rsid w:val="00BF6F72"/>
    <w:rsid w:val="00C00CD8"/>
    <w:rsid w:val="00C25315"/>
    <w:rsid w:val="00C2663C"/>
    <w:rsid w:val="00C34B70"/>
    <w:rsid w:val="00C41419"/>
    <w:rsid w:val="00C52B12"/>
    <w:rsid w:val="00C5397F"/>
    <w:rsid w:val="00C55A18"/>
    <w:rsid w:val="00C60AC3"/>
    <w:rsid w:val="00C614C9"/>
    <w:rsid w:val="00C622B5"/>
    <w:rsid w:val="00C66380"/>
    <w:rsid w:val="00C72748"/>
    <w:rsid w:val="00C81E34"/>
    <w:rsid w:val="00C83ADB"/>
    <w:rsid w:val="00CA0270"/>
    <w:rsid w:val="00CA203D"/>
    <w:rsid w:val="00CA5FE0"/>
    <w:rsid w:val="00CC5BF5"/>
    <w:rsid w:val="00CD2CCB"/>
    <w:rsid w:val="00CE76B8"/>
    <w:rsid w:val="00CE779D"/>
    <w:rsid w:val="00CF132E"/>
    <w:rsid w:val="00D01E41"/>
    <w:rsid w:val="00D129B3"/>
    <w:rsid w:val="00D230E0"/>
    <w:rsid w:val="00D252F9"/>
    <w:rsid w:val="00D324D5"/>
    <w:rsid w:val="00D34BBA"/>
    <w:rsid w:val="00D34D43"/>
    <w:rsid w:val="00D46631"/>
    <w:rsid w:val="00D75547"/>
    <w:rsid w:val="00DA7990"/>
    <w:rsid w:val="00DB3BE0"/>
    <w:rsid w:val="00DD27C7"/>
    <w:rsid w:val="00DD6274"/>
    <w:rsid w:val="00DE6363"/>
    <w:rsid w:val="00DF7E9A"/>
    <w:rsid w:val="00E1224B"/>
    <w:rsid w:val="00E165F8"/>
    <w:rsid w:val="00E26A8A"/>
    <w:rsid w:val="00E35941"/>
    <w:rsid w:val="00E3624E"/>
    <w:rsid w:val="00E41A6E"/>
    <w:rsid w:val="00E43122"/>
    <w:rsid w:val="00E45353"/>
    <w:rsid w:val="00E633B1"/>
    <w:rsid w:val="00E70026"/>
    <w:rsid w:val="00E71347"/>
    <w:rsid w:val="00E75112"/>
    <w:rsid w:val="00E83928"/>
    <w:rsid w:val="00E972E5"/>
    <w:rsid w:val="00EA31A6"/>
    <w:rsid w:val="00EA6B89"/>
    <w:rsid w:val="00EB0437"/>
    <w:rsid w:val="00EB226A"/>
    <w:rsid w:val="00EC1D01"/>
    <w:rsid w:val="00EC2842"/>
    <w:rsid w:val="00EE05D8"/>
    <w:rsid w:val="00EE5204"/>
    <w:rsid w:val="00EF020F"/>
    <w:rsid w:val="00EF16EB"/>
    <w:rsid w:val="00EF1D57"/>
    <w:rsid w:val="00EF74A9"/>
    <w:rsid w:val="00F007A9"/>
    <w:rsid w:val="00F02232"/>
    <w:rsid w:val="00F2002A"/>
    <w:rsid w:val="00F20B40"/>
    <w:rsid w:val="00F24B40"/>
    <w:rsid w:val="00F25E65"/>
    <w:rsid w:val="00F44476"/>
    <w:rsid w:val="00F45624"/>
    <w:rsid w:val="00F6041B"/>
    <w:rsid w:val="00F62E67"/>
    <w:rsid w:val="00F70BD2"/>
    <w:rsid w:val="00F746B7"/>
    <w:rsid w:val="00F75B76"/>
    <w:rsid w:val="00F83178"/>
    <w:rsid w:val="00F849DE"/>
    <w:rsid w:val="00FB04D1"/>
    <w:rsid w:val="00FB5FF9"/>
    <w:rsid w:val="00FC0A11"/>
    <w:rsid w:val="00FC6BC2"/>
    <w:rsid w:val="00FC7E77"/>
    <w:rsid w:val="00FD5B24"/>
    <w:rsid w:val="00FE044D"/>
    <w:rsid w:val="00FE1B18"/>
    <w:rsid w:val="00FE226C"/>
    <w:rsid w:val="00FE2CC9"/>
    <w:rsid w:val="00FE5EB0"/>
    <w:rsid w:val="00FE6CED"/>
    <w:rsid w:val="00FF4CCD"/>
    <w:rsid w:val="00FF6E72"/>
    <w:rsid w:val="00FF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161BE"/>
  <w15:docId w15:val="{5FDF9CD1-8476-4DC8-9948-288B6069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199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6363"/>
    <w:pPr>
      <w:keepNext/>
      <w:tabs>
        <w:tab w:val="center" w:pos="4896"/>
        <w:tab w:val="right" w:pos="9792"/>
      </w:tabs>
      <w:spacing w:line="360" w:lineRule="auto"/>
      <w:jc w:val="center"/>
      <w:outlineLvl w:val="0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2359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2359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locked/>
    <w:rsid w:val="002359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11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E6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115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E6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151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65B9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839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151"/>
    <w:rPr>
      <w:sz w:val="0"/>
      <w:szCs w:val="0"/>
    </w:rPr>
  </w:style>
  <w:style w:type="paragraph" w:styleId="Paragrafoelenco">
    <w:name w:val="List Paragraph"/>
    <w:basedOn w:val="Normale"/>
    <w:uiPriority w:val="34"/>
    <w:qFormat/>
    <w:rsid w:val="007D23AF"/>
    <w:pPr>
      <w:ind w:left="720"/>
      <w:contextualSpacing/>
    </w:pPr>
  </w:style>
  <w:style w:type="paragraph" w:customStyle="1" w:styleId="Contenutotabella">
    <w:name w:val="Contenuto tabella"/>
    <w:basedOn w:val="Normale"/>
    <w:rsid w:val="00F6041B"/>
    <w:pPr>
      <w:widowControl w:val="0"/>
      <w:suppressLineNumbers/>
      <w:suppressAutoHyphens/>
    </w:pPr>
    <w:rPr>
      <w:rFonts w:eastAsia="SimSun" w:cs="Arial"/>
      <w:kern w:val="1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2359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2359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2359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6C5C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1A6E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1A21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Desktop\circolari%20istitu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6EB19A-9965-4EE3-BB13-F909CC5A1B36}"/>
      </w:docPartPr>
      <w:docPartBody>
        <w:p w:rsidR="00324FA4" w:rsidRDefault="00C06963">
          <w:r w:rsidRPr="009E0A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64BF98071E4C98B9D249C260FA4A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82E3E2-3BAD-42BB-852F-B6516A8EBF3B}"/>
      </w:docPartPr>
      <w:docPartBody>
        <w:p w:rsidR="00324FA4" w:rsidRDefault="00C06963" w:rsidP="00C06963">
          <w:pPr>
            <w:pStyle w:val="5964BF98071E4C98B9D249C260FA4A661"/>
          </w:pPr>
          <w:r w:rsidRPr="009E0A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7DF40AA3CF4E7DABC71BEDE4C925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9F4B8F-092E-427B-A8A2-4288F9852E01}"/>
      </w:docPartPr>
      <w:docPartBody>
        <w:p w:rsidR="00324FA4" w:rsidRDefault="00C06963" w:rsidP="00C06963">
          <w:pPr>
            <w:pStyle w:val="9A7DF40AA3CF4E7DABC71BEDE4C92586"/>
          </w:pPr>
          <w:r w:rsidRPr="009E0A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694BFC55174979B5908058100F06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9DF6CB-C3BA-40B4-BDC0-3FCC06572A73}"/>
      </w:docPartPr>
      <w:docPartBody>
        <w:p w:rsidR="00324FA4" w:rsidRDefault="00C06963" w:rsidP="00C06963">
          <w:pPr>
            <w:pStyle w:val="03694BFC55174979B5908058100F06D9"/>
          </w:pPr>
          <w:r w:rsidRPr="009E0A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E58CA0046A4CF5A74B29E05734AC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DAD02B-EDEC-4CAA-B6E6-A36B580AA4E6}"/>
      </w:docPartPr>
      <w:docPartBody>
        <w:p w:rsidR="00324FA4" w:rsidRDefault="00C06963" w:rsidP="00C06963">
          <w:pPr>
            <w:pStyle w:val="FBE58CA0046A4CF5A74B29E05734AC3C"/>
          </w:pPr>
          <w:r w:rsidRPr="009E0A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E66B7884044BB8831AB2D03C6258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C4C41E-11FF-4A08-AEB8-F224428772E3}"/>
      </w:docPartPr>
      <w:docPartBody>
        <w:p w:rsidR="00324FA4" w:rsidRDefault="00C06963" w:rsidP="00C06963">
          <w:pPr>
            <w:pStyle w:val="14E66B7884044BB8831AB2D03C625805"/>
          </w:pPr>
          <w:r w:rsidRPr="009E0A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2D25E1005BD45A1B4E2306440E4DD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CDCAF7-B906-4C44-9E9F-210BB99136C1}"/>
      </w:docPartPr>
      <w:docPartBody>
        <w:p w:rsidR="00324FA4" w:rsidRDefault="00C06963" w:rsidP="00C06963">
          <w:pPr>
            <w:pStyle w:val="D2D25E1005BD45A1B4E2306440E4DDF6"/>
          </w:pPr>
          <w:r w:rsidRPr="009E0A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752BA2D833643D695653573A184A0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01ED05-F86D-4A43-8C7C-69730CE5FDDD}"/>
      </w:docPartPr>
      <w:docPartBody>
        <w:p w:rsidR="00324FA4" w:rsidRDefault="00C06963" w:rsidP="00C06963">
          <w:pPr>
            <w:pStyle w:val="7752BA2D833643D695653573A184A0E4"/>
          </w:pPr>
          <w:r w:rsidRPr="009E0A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1FDB03CC794D00A99DC9901D8B2C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428B5A-EE0E-4B72-A1B7-A7661B7308E4}"/>
      </w:docPartPr>
      <w:docPartBody>
        <w:p w:rsidR="00324FA4" w:rsidRDefault="00C06963" w:rsidP="00C06963">
          <w:pPr>
            <w:pStyle w:val="591FDB03CC794D00A99DC9901D8B2CAB"/>
          </w:pPr>
          <w:r w:rsidRPr="009E0A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B6E18D66D2446FA6A83ACB7D38A9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93F6C7-705B-43F5-994F-FFB86F67B7A9}"/>
      </w:docPartPr>
      <w:docPartBody>
        <w:p w:rsidR="00324FA4" w:rsidRDefault="00C06963" w:rsidP="00C06963">
          <w:pPr>
            <w:pStyle w:val="02B6E18D66D2446FA6A83ACB7D38A9E8"/>
          </w:pPr>
          <w:r w:rsidRPr="009E0A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6146574C1484A5D973EAFEB1F17BA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9576AD-6560-4E37-9D73-2F8C046A4CA0}"/>
      </w:docPartPr>
      <w:docPartBody>
        <w:p w:rsidR="00324FA4" w:rsidRDefault="00C06963" w:rsidP="00C06963">
          <w:pPr>
            <w:pStyle w:val="06146574C1484A5D973EAFEB1F17BAAA"/>
          </w:pPr>
          <w:r w:rsidRPr="009E0A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91B9C25E3F4F81B2279379BCFBD2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1AD95C-B3F1-4038-95F9-B58130A831DA}"/>
      </w:docPartPr>
      <w:docPartBody>
        <w:p w:rsidR="00324FA4" w:rsidRDefault="00C06963" w:rsidP="00C06963">
          <w:pPr>
            <w:pStyle w:val="AA91B9C25E3F4F81B2279379BCFBD28F"/>
          </w:pPr>
          <w:r w:rsidRPr="009E0A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7AADFB4DCB43ADBF8CC90115972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2C113D-37CD-4C03-91A3-A82EF88D28DC}"/>
      </w:docPartPr>
      <w:docPartBody>
        <w:p w:rsidR="00324FA4" w:rsidRDefault="00C06963" w:rsidP="00C06963">
          <w:pPr>
            <w:pStyle w:val="B47AADFB4DCB43ADBF8CC901159728DC"/>
          </w:pPr>
          <w:r w:rsidRPr="009E0A9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63"/>
    <w:rsid w:val="00324FA4"/>
    <w:rsid w:val="00C0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06963"/>
    <w:rPr>
      <w:color w:val="808080"/>
    </w:rPr>
  </w:style>
  <w:style w:type="paragraph" w:customStyle="1" w:styleId="5964BF98071E4C98B9D249C260FA4A66">
    <w:name w:val="5964BF98071E4C98B9D249C260FA4A66"/>
    <w:rsid w:val="00C0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4BF98071E4C98B9D249C260FA4A661">
    <w:name w:val="5964BF98071E4C98B9D249C260FA4A661"/>
    <w:rsid w:val="00C0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DF40AA3CF4E7DABC71BEDE4C92586">
    <w:name w:val="9A7DF40AA3CF4E7DABC71BEDE4C92586"/>
    <w:rsid w:val="00C0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36364A5A0466F96BD68441C7E5B10">
    <w:name w:val="4E536364A5A0466F96BD68441C7E5B10"/>
    <w:rsid w:val="00C0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94BFC55174979B5908058100F06D9">
    <w:name w:val="03694BFC55174979B5908058100F06D9"/>
    <w:rsid w:val="00C0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58CA0046A4CF5A74B29E05734AC3C">
    <w:name w:val="FBE58CA0046A4CF5A74B29E05734AC3C"/>
    <w:rsid w:val="00C0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6B7884044BB8831AB2D03C625805">
    <w:name w:val="14E66B7884044BB8831AB2D03C625805"/>
    <w:rsid w:val="00C0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D25E1005BD45A1B4E2306440E4DDF6">
    <w:name w:val="D2D25E1005BD45A1B4E2306440E4DDF6"/>
    <w:rsid w:val="00C0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2BA2D833643D695653573A184A0E4">
    <w:name w:val="7752BA2D833643D695653573A184A0E4"/>
    <w:rsid w:val="00C0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FDB03CC794D00A99DC9901D8B2CAB">
    <w:name w:val="591FDB03CC794D00A99DC9901D8B2CAB"/>
    <w:rsid w:val="00C0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E18D66D2446FA6A83ACB7D38A9E8">
    <w:name w:val="02B6E18D66D2446FA6A83ACB7D38A9E8"/>
    <w:rsid w:val="00C06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46574C1484A5D973EAFEB1F17BAAA">
    <w:name w:val="06146574C1484A5D973EAFEB1F17BAAA"/>
    <w:rsid w:val="00C06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1B9C25E3F4F81B2279379BCFBD28F">
    <w:name w:val="AA91B9C25E3F4F81B2279379BCFBD28F"/>
    <w:rsid w:val="00C06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AADFB4DCB43ADBF8CC901159728DC">
    <w:name w:val="B47AADFB4DCB43ADBF8CC901159728DC"/>
    <w:rsid w:val="00C0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F2B80-E2F8-4216-8A6A-23DDAA30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circolari istituto</Template>
  <TotalTime>10</TotalTime>
  <Pages>2</Pages>
  <Words>649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segreteria_01</cp:lastModifiedBy>
  <cp:revision>5</cp:revision>
  <cp:lastPrinted>2025-09-17T07:11:00Z</cp:lastPrinted>
  <dcterms:created xsi:type="dcterms:W3CDTF">2025-09-17T07:12:00Z</dcterms:created>
  <dcterms:modified xsi:type="dcterms:W3CDTF">2025-09-17T09:58:00Z</dcterms:modified>
</cp:coreProperties>
</file>